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A4" w:rsidRPr="00E15C84" w:rsidRDefault="00E967A4" w:rsidP="00E15C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703B7">
        <w:rPr>
          <w:rFonts w:ascii="Times New Roman" w:hAnsi="Times New Roman" w:cs="Times New Roman"/>
          <w:b/>
          <w:bCs/>
          <w:sz w:val="18"/>
          <w:szCs w:val="18"/>
          <w:u w:val="single"/>
        </w:rPr>
        <w:t>Как следует родителям вести себя с ребенком,,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если у него проблемы.</w:t>
      </w:r>
    </w:p>
    <w:p w:rsidR="00E967A4" w:rsidRPr="007703B7" w:rsidRDefault="00E967A4" w:rsidP="00E15C84">
      <w:pPr>
        <w:shd w:val="clear" w:color="auto" w:fill="FFFFFF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E967A4" w:rsidRPr="007703B7" w:rsidRDefault="00E967A4" w:rsidP="007703B7">
      <w:pPr>
        <w:numPr>
          <w:ilvl w:val="0"/>
          <w:numId w:val="1"/>
        </w:numPr>
        <w:shd w:val="clear" w:color="auto" w:fill="FFFFFF"/>
        <w:tabs>
          <w:tab w:val="left" w:pos="504"/>
        </w:tabs>
        <w:spacing w:before="38"/>
        <w:ind w:right="77" w:firstLine="254"/>
        <w:rPr>
          <w:rFonts w:ascii="Times New Roman" w:hAnsi="Times New Roman" w:cs="Times New Roman"/>
          <w:spacing w:val="-8"/>
          <w:sz w:val="18"/>
          <w:szCs w:val="18"/>
        </w:rPr>
      </w:pPr>
      <w:r w:rsidRPr="007703B7">
        <w:rPr>
          <w:rFonts w:ascii="Times New Roman" w:hAnsi="Times New Roman" w:cs="Times New Roman"/>
          <w:sz w:val="18"/>
          <w:szCs w:val="18"/>
        </w:rPr>
        <w:t>Крепко прижмите ребенка к себе. Именно близость к роди</w:t>
      </w:r>
      <w:r>
        <w:rPr>
          <w:rFonts w:ascii="Times New Roman" w:hAnsi="Times New Roman" w:cs="Times New Roman"/>
          <w:sz w:val="18"/>
          <w:szCs w:val="18"/>
        </w:rPr>
        <w:t>телям дает ребенку уверенность в</w:t>
      </w:r>
      <w:r w:rsidRPr="007703B7">
        <w:rPr>
          <w:rFonts w:ascii="Times New Roman" w:hAnsi="Times New Roman" w:cs="Times New Roman"/>
          <w:sz w:val="18"/>
          <w:szCs w:val="18"/>
        </w:rPr>
        <w:t xml:space="preserve"> том, что все хорошо. Заключение его </w:t>
      </w:r>
      <w:r w:rsidRPr="007703B7">
        <w:rPr>
          <w:rFonts w:ascii="Times New Roman" w:hAnsi="Times New Roman" w:cs="Times New Roman"/>
          <w:bCs/>
          <w:sz w:val="18"/>
          <w:szCs w:val="18"/>
        </w:rPr>
        <w:t xml:space="preserve">в </w:t>
      </w:r>
      <w:r w:rsidRPr="007703B7">
        <w:rPr>
          <w:rFonts w:ascii="Times New Roman" w:hAnsi="Times New Roman" w:cs="Times New Roman"/>
          <w:sz w:val="18"/>
          <w:szCs w:val="18"/>
        </w:rPr>
        <w:t>объятия позволяет одновременно оценить, насколько серьезно психически травмирован ребенок.</w:t>
      </w:r>
    </w:p>
    <w:p w:rsidR="00E967A4" w:rsidRPr="007703B7" w:rsidRDefault="00E967A4" w:rsidP="007703B7">
      <w:pPr>
        <w:numPr>
          <w:ilvl w:val="0"/>
          <w:numId w:val="1"/>
        </w:numPr>
        <w:shd w:val="clear" w:color="auto" w:fill="FFFFFF"/>
        <w:tabs>
          <w:tab w:val="left" w:pos="504"/>
        </w:tabs>
        <w:ind w:right="62" w:firstLine="254"/>
        <w:rPr>
          <w:rFonts w:ascii="Times New Roman" w:hAnsi="Times New Roman" w:cs="Times New Roman"/>
          <w:spacing w:val="-5"/>
          <w:sz w:val="18"/>
          <w:szCs w:val="18"/>
        </w:rPr>
      </w:pPr>
      <w:r w:rsidRPr="007703B7">
        <w:rPr>
          <w:rFonts w:ascii="Times New Roman" w:hAnsi="Times New Roman" w:cs="Times New Roman"/>
          <w:sz w:val="18"/>
          <w:szCs w:val="18"/>
        </w:rPr>
        <w:t>Попросите ребёнка рассказать о том, что произошло. Следует обратить внимание не только на то, что он рассказывает, э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E967A4" w:rsidRPr="007703B7" w:rsidRDefault="00E967A4" w:rsidP="007703B7">
      <w:pPr>
        <w:shd w:val="clear" w:color="auto" w:fill="FFFFFF"/>
        <w:tabs>
          <w:tab w:val="left" w:pos="533"/>
        </w:tabs>
        <w:ind w:right="38" w:firstLine="254"/>
        <w:rPr>
          <w:rFonts w:ascii="Times New Roman" w:hAnsi="Times New Roman" w:cs="Times New Roman"/>
          <w:sz w:val="18"/>
          <w:szCs w:val="18"/>
        </w:rPr>
      </w:pPr>
      <w:r w:rsidRPr="007703B7">
        <w:rPr>
          <w:rFonts w:ascii="Times New Roman" w:hAnsi="Times New Roman" w:cs="Times New Roman"/>
          <w:spacing w:val="-3"/>
          <w:sz w:val="18"/>
          <w:szCs w:val="18"/>
        </w:rPr>
        <w:t>3.</w:t>
      </w:r>
      <w:r w:rsidRPr="007703B7">
        <w:rPr>
          <w:rFonts w:ascii="Times New Roman" w:hAnsi="Times New Roman" w:cs="Times New Roman"/>
          <w:sz w:val="18"/>
          <w:szCs w:val="18"/>
        </w:rPr>
        <w:tab/>
        <w:t>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703B7">
        <w:rPr>
          <w:rFonts w:ascii="Times New Roman" w:hAnsi="Times New Roman" w:cs="Times New Roman"/>
          <w:sz w:val="18"/>
          <w:szCs w:val="18"/>
        </w:rPr>
        <w:t>С другой точки зрения, давая грамотную оценку происходящим событиям и пути выхода из неё. Если выход из данной ситуации   неочевиден,   следует   вместе  с  ребенком  обратиться  за  помощью   кспециалисту.</w:t>
      </w:r>
    </w:p>
    <w:p w:rsidR="00E967A4" w:rsidRPr="007703B7" w:rsidRDefault="00E967A4" w:rsidP="007703B7">
      <w:pPr>
        <w:shd w:val="clear" w:color="auto" w:fill="FFFFFF"/>
        <w:tabs>
          <w:tab w:val="left" w:pos="533"/>
        </w:tabs>
        <w:ind w:right="29" w:firstLine="254"/>
        <w:rPr>
          <w:rFonts w:ascii="Times New Roman" w:hAnsi="Times New Roman" w:cs="Times New Roman"/>
          <w:sz w:val="18"/>
          <w:szCs w:val="18"/>
        </w:rPr>
      </w:pPr>
      <w:r w:rsidRPr="007703B7">
        <w:rPr>
          <w:rFonts w:ascii="Times New Roman" w:hAnsi="Times New Roman" w:cs="Times New Roman"/>
          <w:spacing w:val="-2"/>
          <w:sz w:val="18"/>
          <w:szCs w:val="18"/>
        </w:rPr>
        <w:t>4.</w:t>
      </w:r>
      <w:r w:rsidRPr="007703B7">
        <w:rPr>
          <w:rFonts w:ascii="Times New Roman" w:hAnsi="Times New Roman" w:cs="Times New Roman"/>
          <w:sz w:val="18"/>
          <w:szCs w:val="18"/>
        </w:rPr>
        <w:tab/>
        <w:t xml:space="preserve">Покажите вашему ребенку, что его благополучие всегда стоит для вас на первом месте. В кризисной ситуации ребенку </w:t>
      </w:r>
      <w:r w:rsidRPr="007703B7">
        <w:rPr>
          <w:rFonts w:ascii="Times New Roman" w:hAnsi="Times New Roman" w:cs="Times New Roman"/>
          <w:bCs/>
          <w:sz w:val="18"/>
          <w:szCs w:val="18"/>
        </w:rPr>
        <w:t xml:space="preserve">крайне, нужна защита и помощь ему </w:t>
      </w:r>
      <w:r w:rsidRPr="007703B7">
        <w:rPr>
          <w:rFonts w:ascii="Times New Roman" w:hAnsi="Times New Roman" w:cs="Times New Roman"/>
          <w:sz w:val="18"/>
          <w:szCs w:val="18"/>
        </w:rPr>
        <w:t xml:space="preserve">в </w:t>
      </w:r>
      <w:r w:rsidRPr="007703B7">
        <w:rPr>
          <w:rFonts w:ascii="Times New Roman" w:hAnsi="Times New Roman" w:cs="Times New Roman"/>
          <w:bCs/>
          <w:sz w:val="18"/>
          <w:szCs w:val="18"/>
        </w:rPr>
        <w:t>преодолении душевного кризиса, где бы он ни возник-дома или вне дома.</w:t>
      </w:r>
    </w:p>
    <w:p w:rsidR="00E967A4" w:rsidRPr="00E15C84" w:rsidRDefault="00E967A4" w:rsidP="007703B7">
      <w:pPr>
        <w:numPr>
          <w:ilvl w:val="0"/>
          <w:numId w:val="2"/>
        </w:numPr>
        <w:shd w:val="clear" w:color="auto" w:fill="FFFFFF"/>
        <w:tabs>
          <w:tab w:val="left" w:pos="562"/>
        </w:tabs>
        <w:ind w:firstLine="254"/>
        <w:rPr>
          <w:rFonts w:ascii="Times New Roman" w:hAnsi="Times New Roman" w:cs="Times New Roman"/>
          <w:bCs/>
          <w:spacing w:val="-3"/>
          <w:sz w:val="18"/>
          <w:szCs w:val="18"/>
        </w:rPr>
      </w:pPr>
      <w:r w:rsidRPr="007703B7">
        <w:rPr>
          <w:rFonts w:ascii="Times New Roman" w:hAnsi="Times New Roman" w:cs="Times New Roman"/>
          <w:bCs/>
          <w:sz w:val="18"/>
          <w:szCs w:val="18"/>
        </w:rPr>
        <w:t xml:space="preserve">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Готовность родителей защитить ребенка от несправедливости покажет ему, что он не одинок. </w:t>
      </w:r>
    </w:p>
    <w:p w:rsidR="00E967A4" w:rsidRPr="007703B7" w:rsidRDefault="00E967A4" w:rsidP="007703B7">
      <w:pPr>
        <w:numPr>
          <w:ilvl w:val="0"/>
          <w:numId w:val="2"/>
        </w:numPr>
        <w:shd w:val="clear" w:color="auto" w:fill="FFFFFF"/>
        <w:tabs>
          <w:tab w:val="left" w:pos="562"/>
        </w:tabs>
        <w:ind w:firstLine="254"/>
        <w:rPr>
          <w:rFonts w:ascii="Times New Roman" w:hAnsi="Times New Roman" w:cs="Times New Roman"/>
          <w:bCs/>
          <w:spacing w:val="-3"/>
          <w:sz w:val="18"/>
          <w:szCs w:val="18"/>
        </w:rPr>
      </w:pPr>
      <w:r w:rsidRPr="007703B7">
        <w:rPr>
          <w:rFonts w:ascii="Times New Roman" w:hAnsi="Times New Roman" w:cs="Times New Roman"/>
          <w:bCs/>
          <w:sz w:val="18"/>
          <w:szCs w:val="18"/>
        </w:rPr>
        <w:t>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:rsidR="00E967A4" w:rsidRPr="007703B7" w:rsidRDefault="00E967A4" w:rsidP="007703B7">
      <w:pPr>
        <w:widowControl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7703B7">
        <w:rPr>
          <w:rFonts w:ascii="Times New Roman" w:hAnsi="Times New Roman" w:cs="Times New Roman"/>
          <w:bCs/>
          <w:sz w:val="18"/>
          <w:szCs w:val="18"/>
        </w:rPr>
        <w:t>Помогите ребенку преодолеть последствия обид и несправедливости. Родителям след</w:t>
      </w:r>
      <w:r>
        <w:rPr>
          <w:rFonts w:ascii="Times New Roman" w:hAnsi="Times New Roman" w:cs="Times New Roman"/>
          <w:bCs/>
          <w:sz w:val="18"/>
          <w:szCs w:val="18"/>
        </w:rPr>
        <w:t xml:space="preserve">ует </w:t>
      </w:r>
      <w:r>
        <w:rPr>
          <w:rFonts w:ascii="Times New Roman" w:hAnsi="Times New Roman" w:cs="Times New Roman"/>
          <w:sz w:val="18"/>
          <w:szCs w:val="18"/>
        </w:rPr>
        <w:t>постараться вз</w:t>
      </w:r>
      <w:r w:rsidRPr="007703B7">
        <w:rPr>
          <w:rFonts w:ascii="Times New Roman" w:hAnsi="Times New Roman" w:cs="Times New Roman"/>
          <w:sz w:val="18"/>
          <w:szCs w:val="18"/>
        </w:rPr>
        <w:t xml:space="preserve">ять себя в руки и не паниковать. Не следует кричать, говорить следует спокойно и доброжелательно, </w:t>
      </w:r>
      <w:r w:rsidRPr="007703B7">
        <w:rPr>
          <w:rFonts w:ascii="Times New Roman" w:hAnsi="Times New Roman" w:cs="Times New Roman"/>
          <w:iCs/>
          <w:smallCaps/>
          <w:sz w:val="18"/>
          <w:szCs w:val="18"/>
        </w:rPr>
        <w:t xml:space="preserve">ни  </w:t>
      </w:r>
      <w:r w:rsidRPr="007703B7">
        <w:rPr>
          <w:rFonts w:ascii="Times New Roman" w:hAnsi="Times New Roman" w:cs="Times New Roman"/>
          <w:sz w:val="18"/>
          <w:szCs w:val="18"/>
        </w:rPr>
        <w:t>в коем случае не упрекать ребенка или кого-то из родных в случившемся. Беда ведь общая.</w:t>
      </w:r>
    </w:p>
    <w:p w:rsidR="00E967A4" w:rsidRPr="007703B7" w:rsidRDefault="00E967A4" w:rsidP="007703B7">
      <w:pPr>
        <w:widowControl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7703B7">
        <w:rPr>
          <w:rFonts w:ascii="Times New Roman" w:hAnsi="Times New Roman" w:cs="Times New Roman"/>
          <w:sz w:val="18"/>
          <w:szCs w:val="18"/>
        </w:rPr>
        <w:t>При попытке отравления следует промыть желудок, а при порезе перетянуть руку жгутом</w:t>
      </w:r>
      <w:r>
        <w:rPr>
          <w:rFonts w:ascii="Times New Roman" w:hAnsi="Times New Roman" w:cs="Times New Roman"/>
          <w:sz w:val="18"/>
          <w:szCs w:val="18"/>
        </w:rPr>
        <w:t xml:space="preserve">  и</w:t>
      </w:r>
      <w:r w:rsidRPr="007703B7">
        <w:rPr>
          <w:rFonts w:ascii="Times New Roman" w:hAnsi="Times New Roman" w:cs="Times New Roman"/>
          <w:sz w:val="18"/>
          <w:szCs w:val="18"/>
        </w:rPr>
        <w:t xml:space="preserve"> остановить кровотечение.</w:t>
      </w:r>
    </w:p>
    <w:p w:rsidR="00E967A4" w:rsidRPr="007703B7" w:rsidRDefault="00E967A4" w:rsidP="007703B7">
      <w:pPr>
        <w:widowControl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7703B7">
        <w:rPr>
          <w:rFonts w:ascii="Times New Roman" w:hAnsi="Times New Roman" w:cs="Times New Roman"/>
          <w:sz w:val="18"/>
          <w:szCs w:val="18"/>
        </w:rPr>
        <w:t>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</w:t>
      </w:r>
      <w:r>
        <w:rPr>
          <w:rFonts w:ascii="Times New Roman" w:hAnsi="Times New Roman" w:cs="Times New Roman"/>
          <w:sz w:val="18"/>
          <w:szCs w:val="18"/>
        </w:rPr>
        <w:t>ствие должно всерьез заставить р</w:t>
      </w:r>
      <w:r w:rsidRPr="007703B7">
        <w:rPr>
          <w:rFonts w:ascii="Times New Roman" w:hAnsi="Times New Roman" w:cs="Times New Roman"/>
          <w:sz w:val="18"/>
          <w:szCs w:val="18"/>
        </w:rPr>
        <w:t>одителей задуматься об их отношениях с детьми, между собой и психологической обстановке в семье в целом.</w:t>
      </w:r>
    </w:p>
    <w:p w:rsidR="00E967A4" w:rsidRPr="007703B7" w:rsidRDefault="00E967A4" w:rsidP="007703B7">
      <w:pPr>
        <w:widowControl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7703B7">
        <w:rPr>
          <w:rFonts w:ascii="Times New Roman" w:hAnsi="Times New Roman" w:cs="Times New Roman"/>
          <w:sz w:val="18"/>
          <w:szCs w:val="18"/>
        </w:rPr>
        <w:t xml:space="preserve">Если ребенок доведен до такого состояния, что он решил «уйти в мир иной».значит, есть на это очень серьезные причины. Следует критически рассмотреть отношения в семье, с ребенком и сменить стиль общения во избежание трагедия. Необходимо все бросить и заняться жизнью ребенка, за которого родители несут ответственность. Родители обязаны помочь ребенку </w:t>
      </w: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7703B7">
        <w:rPr>
          <w:rFonts w:ascii="Times New Roman" w:hAnsi="Times New Roman" w:cs="Times New Roman"/>
          <w:sz w:val="18"/>
          <w:szCs w:val="18"/>
        </w:rPr>
        <w:t xml:space="preserve">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:rsidR="00E967A4" w:rsidRDefault="00E967A4" w:rsidP="00E15C84">
      <w:pPr>
        <w:widowControl/>
        <w:shd w:val="clear" w:color="auto" w:fill="FFFFFF"/>
        <w:jc w:val="center"/>
        <w:rPr>
          <w:rFonts w:ascii="Times New Roman" w:hAnsi="Times New Roman" w:cs="Times New Roman"/>
          <w:b/>
          <w:u w:val="single"/>
        </w:rPr>
      </w:pPr>
    </w:p>
    <w:p w:rsidR="00E967A4" w:rsidRDefault="00E967A4" w:rsidP="007703B7">
      <w:pPr>
        <w:shd w:val="clear" w:color="auto" w:fill="FFFFFF"/>
        <w:tabs>
          <w:tab w:val="left" w:pos="562"/>
        </w:tabs>
        <w:ind w:right="5"/>
        <w:rPr>
          <w:rFonts w:ascii="Times New Roman" w:hAnsi="Times New Roman" w:cs="Times New Roman"/>
        </w:rPr>
      </w:pPr>
    </w:p>
    <w:p w:rsidR="00E967A4" w:rsidRDefault="00E967A4" w:rsidP="007703B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u w:val="single"/>
        </w:rPr>
      </w:pPr>
    </w:p>
    <w:p w:rsidR="00E967A4" w:rsidRDefault="00E967A4" w:rsidP="007703B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Как разговаривать с подростком, если он говорит о том , что не хочет жить</w:t>
      </w:r>
      <w:r w:rsidRPr="007703B7">
        <w:rPr>
          <w:rFonts w:ascii="Times New Roman" w:hAnsi="Times New Roman" w:cs="Times New Roman"/>
          <w:b/>
          <w:u w:val="single"/>
        </w:rPr>
        <w:t>.</w:t>
      </w:r>
    </w:p>
    <w:p w:rsidR="00E967A4" w:rsidRPr="007703B7" w:rsidRDefault="00E967A4" w:rsidP="007703B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u w:val="single"/>
        </w:rPr>
      </w:pP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 xml:space="preserve">Суицид - это чаще всего реакция слабой натуры на сложности жизни и ничего героического </w:t>
      </w:r>
      <w:r w:rsidRPr="007703B7">
        <w:rPr>
          <w:rFonts w:ascii="Times New Roman" w:hAnsi="Times New Roman" w:cs="Times New Roman"/>
          <w:iCs/>
        </w:rPr>
        <w:t xml:space="preserve">в </w:t>
      </w:r>
      <w:r w:rsidRPr="007703B7">
        <w:rPr>
          <w:rFonts w:ascii="Times New Roman" w:hAnsi="Times New Roman" w:cs="Times New Roman"/>
        </w:rPr>
        <w:t>этом нет. Происходит переадресовка агрессии против самого себя. Ты должен понять: никто из нас не имеет право добровольно покинуть этот мир! Никому и никогда нельзя этого делать!</w:t>
      </w: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>Осознай свое несовершенство и постарайся изменить себя в лучшую сторону. Ты должен понять, что все в своей жизни ты создаешь сам. Чтобы ни происходило - ты вечен! Твоя душа бессмертна! У каждого человека, пришедшего на Землю, есть свои цели и задачи. А неприятности в жизни - это твои испытания и уроки. Только ты сам отвечаешь за последствия своих решений и поступков, за все в своей жизни. Поэтому надо учиться ответственности, независимости, уходить от манипуляции и подчинения кому-то другому.</w:t>
      </w: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 xml:space="preserve">Если ты сам не решаешь свои проблемы, то это сделает кто-то другой за тебя и с выгодой для себя лично. Он вместо тебя станет хозяином твоей жизни. Это справедливо? Поэтому в любой момент жизни умей делать правильный выбор и отвечать за его последствия перед собой и перед своими родными. Выводы из любой неприятности - это твой урок жизни. Он должен пойти тебе на пользу. </w:t>
      </w: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>Хватит бесцельно думать об одном и том же, тем более зацикливаться на неприятностях.</w:t>
      </w: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>Надо пощадить себя и своих близких. И сказать себе: «Я все это обдумаю на холодную голову. И сделаю для себя необходимые выводы. Постараюсь разумно исправить ситуацию. Подумаю.к кому обратиться за помощью. Мне лучше всего занять делом руки и голову. Найти поддержку среди друзей, близких родственников. Стремиться к новым знаниям, реализовать свои способности.</w:t>
      </w: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 xml:space="preserve">Я учусь правильному выбору и отвечаю за </w:t>
      </w:r>
      <w:r>
        <w:rPr>
          <w:rFonts w:ascii="Times New Roman" w:hAnsi="Times New Roman" w:cs="Times New Roman"/>
        </w:rPr>
        <w:t>вс</w:t>
      </w:r>
      <w:r w:rsidRPr="007703B7">
        <w:rPr>
          <w:rFonts w:ascii="Times New Roman" w:hAnsi="Times New Roman" w:cs="Times New Roman"/>
          <w:lang w:val="en-US"/>
        </w:rPr>
        <w:t>e</w:t>
      </w:r>
      <w:r w:rsidRPr="007703B7">
        <w:rPr>
          <w:rFonts w:ascii="Times New Roman" w:hAnsi="Times New Roman" w:cs="Times New Roman"/>
        </w:rPr>
        <w:t xml:space="preserve"> свои поступки. Уверен, что из любой ситуации, которая кажется самой безвыходной, есть всегда выход. Надо только «открыть нужную дверь», а за ней свет, воздух, жизнь!».</w:t>
      </w:r>
    </w:p>
    <w:p w:rsidR="00E967A4" w:rsidRPr="007703B7" w:rsidRDefault="00E967A4" w:rsidP="00BA00F0">
      <w:pPr>
        <w:widowControl/>
        <w:shd w:val="clear" w:color="auto" w:fill="FFFFFF"/>
        <w:ind w:left="426" w:firstLine="141"/>
        <w:rPr>
          <w:rFonts w:ascii="Times New Roman" w:hAnsi="Times New Roman" w:cs="Times New Roman"/>
        </w:rPr>
      </w:pPr>
      <w:r w:rsidRPr="007703B7">
        <w:rPr>
          <w:rFonts w:ascii="Times New Roman" w:hAnsi="Times New Roman" w:cs="Times New Roman"/>
        </w:rPr>
        <w:t>Каждый, кто думает, что жить не стоит, на самом деле сожалеет, что он жить не умеет. Надо учиться жить и учиться радоваться жизни!</w:t>
      </w:r>
    </w:p>
    <w:p w:rsidR="00E967A4" w:rsidRPr="007703B7" w:rsidRDefault="00E967A4" w:rsidP="00BA00F0">
      <w:pPr>
        <w:shd w:val="clear" w:color="auto" w:fill="FFFFFF"/>
        <w:tabs>
          <w:tab w:val="left" w:pos="562"/>
        </w:tabs>
        <w:ind w:left="426" w:right="5" w:firstLine="141"/>
        <w:rPr>
          <w:rFonts w:ascii="Times New Roman" w:hAnsi="Times New Roman" w:cs="Times New Roman"/>
          <w:bCs/>
          <w:spacing w:val="-2"/>
        </w:rPr>
      </w:pPr>
      <w:r w:rsidRPr="007703B7">
        <w:rPr>
          <w:rFonts w:ascii="Times New Roman" w:hAnsi="Times New Roman" w:cs="Times New Roman"/>
        </w:rPr>
        <w:t xml:space="preserve"> Родителям следует быть осторожными при воспитании ребенка, уделять ему больше   времени,   чем   запланировали.   Самыми  распространенными  причинами</w:t>
      </w:r>
      <w:r w:rsidRPr="007703B7">
        <w:rPr>
          <w:rFonts w:ascii="Times New Roman" w:hAnsi="Times New Roman" w:cs="Times New Roman"/>
          <w:bCs/>
        </w:rPr>
        <w:t>.</w:t>
      </w:r>
      <w:r w:rsidRPr="007703B7">
        <w:rPr>
          <w:rFonts w:ascii="Times New Roman" w:hAnsi="Times New Roman" w:cs="Times New Roman"/>
        </w:rPr>
        <w:t>отклонений поведения у детей, да и у всех людей, является скука и кризисы одиночества. Не следует бояться и стесняться лишний раз сходить к профессиональному психологу для профилактики: в этом случае помощь психолога может предотвратить беду. Ибо самое дорогое на свете - это жизнь человека, тем более ребенка.</w:t>
      </w:r>
    </w:p>
    <w:sectPr w:rsidR="00E967A4" w:rsidRPr="007703B7" w:rsidSect="00BA00F0">
      <w:type w:val="continuous"/>
      <w:pgSz w:w="16834" w:h="11909" w:orient="landscape"/>
      <w:pgMar w:top="1136" w:right="720" w:bottom="1418" w:left="426" w:header="720" w:footer="720" w:gutter="0"/>
      <w:cols w:num="2"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164"/>
    <w:multiLevelType w:val="singleLevel"/>
    <w:tmpl w:val="F692DE42"/>
    <w:lvl w:ilvl="0">
      <w:start w:val="5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">
    <w:nsid w:val="3D4950B2"/>
    <w:multiLevelType w:val="singleLevel"/>
    <w:tmpl w:val="F92CA5DE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">
    <w:nsid w:val="56524613"/>
    <w:multiLevelType w:val="singleLevel"/>
    <w:tmpl w:val="F692DE42"/>
    <w:lvl w:ilvl="0">
      <w:start w:val="5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3">
    <w:nsid w:val="62940A61"/>
    <w:multiLevelType w:val="hybridMultilevel"/>
    <w:tmpl w:val="BEEC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DA30A4"/>
    <w:multiLevelType w:val="hybridMultilevel"/>
    <w:tmpl w:val="2D5C8AD0"/>
    <w:lvl w:ilvl="0" w:tplc="3F6EE5B6">
      <w:start w:val="5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3B7"/>
    <w:rsid w:val="0001329C"/>
    <w:rsid w:val="003B62AD"/>
    <w:rsid w:val="00457ED4"/>
    <w:rsid w:val="006D7FE5"/>
    <w:rsid w:val="007703B7"/>
    <w:rsid w:val="00BA00F0"/>
    <w:rsid w:val="00D841E1"/>
    <w:rsid w:val="00DA33A0"/>
    <w:rsid w:val="00E15C84"/>
    <w:rsid w:val="00E9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A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5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823</Words>
  <Characters>4697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</cp:revision>
  <cp:lastPrinted>2012-02-23T16:41:00Z</cp:lastPrinted>
  <dcterms:created xsi:type="dcterms:W3CDTF">2010-03-17T17:01:00Z</dcterms:created>
  <dcterms:modified xsi:type="dcterms:W3CDTF">2012-12-03T07:38:00Z</dcterms:modified>
</cp:coreProperties>
</file>